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5125"/>
        <w:gridCol w:w="1275"/>
        <w:gridCol w:w="3389"/>
        <w:gridCol w:w="13"/>
      </w:tblGrid>
      <w:tr w:rsidR="00786116" w14:paraId="1D77F7D8" w14:textId="77777777" w:rsidTr="002B251B">
        <w:trPr>
          <w:gridAfter w:val="1"/>
          <w:wAfter w:w="13" w:type="dxa"/>
        </w:trPr>
        <w:tc>
          <w:tcPr>
            <w:tcW w:w="10760" w:type="dxa"/>
            <w:gridSpan w:val="4"/>
            <w:tcBorders>
              <w:bottom w:val="single" w:sz="4" w:space="0" w:color="auto"/>
            </w:tcBorders>
            <w:vAlign w:val="bottom"/>
          </w:tcPr>
          <w:p w14:paraId="2410396E" w14:textId="77777777" w:rsidR="00786116" w:rsidRDefault="008A4B33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1A619" wp14:editId="2C3DD025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-120650</wp:posOffset>
                      </wp:positionV>
                      <wp:extent cx="7627620" cy="0"/>
                      <wp:effectExtent l="0" t="0" r="0" b="0"/>
                      <wp:wrapNone/>
                      <wp:docPr id="630267563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76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B3CF1" id="Conector rec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75pt,-9.5pt" to="56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" strokecolor="#0070c0" strokeweight=".5pt">
                      <v:stroke joinstyle="miter"/>
                    </v:line>
                  </w:pict>
                </mc:Fallback>
              </mc:AlternateContent>
            </w:r>
            <w:r w:rsidR="007861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í</w:t>
            </w:r>
            <w:r w:rsidR="007861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tulo</w:t>
            </w:r>
          </w:p>
        </w:tc>
      </w:tr>
      <w:tr w:rsidR="00786116" w:rsidRPr="00485F52" w14:paraId="2D6ABA7F" w14:textId="77777777" w:rsidTr="002B251B">
        <w:trPr>
          <w:gridAfter w:val="1"/>
          <w:wAfter w:w="13" w:type="dxa"/>
          <w:trHeight w:val="680"/>
        </w:trPr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  <w:lang w:val="es-ES"/>
            </w:rPr>
            <w:id w:val="1924992774"/>
            <w:placeholder>
              <w:docPart w:val="C0456BE44A4949269F696FE872207573"/>
            </w:placeholder>
            <w:showingPlcHdr/>
          </w:sdtPr>
          <w:sdtEndPr/>
          <w:sdtContent>
            <w:tc>
              <w:tcPr>
                <w:tcW w:w="1076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6BECDE" w14:textId="77777777" w:rsidR="00786116" w:rsidRPr="00786116" w:rsidRDefault="003F3FF0" w:rsidP="00083535">
                <w:pPr>
                  <w:spacing w:line="300" w:lineRule="auto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es-ES"/>
                  </w:rPr>
                </w:pPr>
                <w:r w:rsidRPr="003F3FF0">
                  <w:rPr>
                    <w:rStyle w:val="Textodelmarcadordeposicin"/>
                    <w:rFonts w:asciiTheme="minorHAnsi" w:hAnsiTheme="minorHAnsi" w:cstheme="minorHAnsi"/>
                    <w:b/>
                    <w:bCs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86116" w:rsidRPr="00485F52" w14:paraId="66D8C2B4" w14:textId="77777777" w:rsidTr="002B251B">
        <w:trPr>
          <w:gridAfter w:val="1"/>
          <w:wAfter w:w="13" w:type="dxa"/>
          <w:trHeight w:hRule="exact" w:val="113"/>
        </w:trPr>
        <w:tc>
          <w:tcPr>
            <w:tcW w:w="10760" w:type="dxa"/>
            <w:gridSpan w:val="4"/>
            <w:tcBorders>
              <w:top w:val="single" w:sz="4" w:space="0" w:color="auto"/>
            </w:tcBorders>
          </w:tcPr>
          <w:p w14:paraId="7281564D" w14:textId="77777777" w:rsidR="00786116" w:rsidRPr="00786116" w:rsidRDefault="0078611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8"/>
                <w:szCs w:val="8"/>
                <w:lang w:val="es-ES"/>
              </w:rPr>
            </w:pPr>
          </w:p>
        </w:tc>
      </w:tr>
      <w:tr w:rsidR="00786116" w:rsidRPr="00485F52" w14:paraId="39AD4176" w14:textId="77777777" w:rsidTr="004702C6">
        <w:trPr>
          <w:trHeight w:val="510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24B2619D" w14:textId="77777777" w:rsidR="00786116" w:rsidRDefault="00334191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</w:t>
            </w:r>
            <w:r w:rsidR="0078611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utores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-387650855"/>
            <w:placeholder>
              <w:docPart w:val="23A9A7BF34B7442D86A973184EF1D5A3"/>
            </w:placeholder>
            <w:showingPlcHdr/>
          </w:sdtPr>
          <w:sdtEndPr/>
          <w:sdtContent>
            <w:tc>
              <w:tcPr>
                <w:tcW w:w="9802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577EED" w14:textId="77777777" w:rsidR="00786116" w:rsidRPr="007F33BC" w:rsidRDefault="007F33BC" w:rsidP="00786116">
                <w:pPr>
                  <w:spacing w:line="300" w:lineRule="auto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4702C6" w:rsidRPr="00485F52" w14:paraId="2CE5DF2E" w14:textId="77777777" w:rsidTr="004702C6">
        <w:trPr>
          <w:trHeight w:hRule="exact" w:val="113"/>
        </w:trPr>
        <w:tc>
          <w:tcPr>
            <w:tcW w:w="971" w:type="dxa"/>
          </w:tcPr>
          <w:p w14:paraId="46B50CE8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02" w:type="dxa"/>
            <w:gridSpan w:val="4"/>
            <w:tcBorders>
              <w:top w:val="single" w:sz="4" w:space="0" w:color="auto"/>
            </w:tcBorders>
          </w:tcPr>
          <w:p w14:paraId="2ABCED3C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4702C6" w:rsidRPr="00485F52" w14:paraId="548E478A" w14:textId="77777777" w:rsidTr="004702C6">
        <w:trPr>
          <w:trHeight w:val="510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09AFAD06" w14:textId="77777777" w:rsidR="00786116" w:rsidRDefault="00786116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Filiación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s-ES"/>
            </w:rPr>
            <w:id w:val="-1907140615"/>
            <w:placeholder>
              <w:docPart w:val="1F710926D60D4F2A9287830641128CDA"/>
            </w:placeholder>
            <w:showingPlcHdr/>
          </w:sdtPr>
          <w:sdtEndPr/>
          <w:sdtContent>
            <w:tc>
              <w:tcPr>
                <w:tcW w:w="9802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8D7355" w14:textId="77777777" w:rsidR="00786116" w:rsidRPr="007F33BC" w:rsidRDefault="007F33BC" w:rsidP="00786116">
                <w:pPr>
                  <w:spacing w:line="300" w:lineRule="auto"/>
                  <w:rPr>
                    <w:rFonts w:asciiTheme="minorHAnsi" w:hAnsiTheme="minorHAnsi" w:cstheme="minorHAnsi"/>
                    <w:sz w:val="20"/>
                    <w:szCs w:val="20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4702C6" w:rsidRPr="00485F52" w14:paraId="44981440" w14:textId="77777777" w:rsidTr="004702C6">
        <w:trPr>
          <w:trHeight w:hRule="exact" w:val="113"/>
        </w:trPr>
        <w:tc>
          <w:tcPr>
            <w:tcW w:w="971" w:type="dxa"/>
          </w:tcPr>
          <w:p w14:paraId="715B53CB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802" w:type="dxa"/>
            <w:gridSpan w:val="4"/>
            <w:tcBorders>
              <w:top w:val="single" w:sz="4" w:space="0" w:color="auto"/>
            </w:tcBorders>
          </w:tcPr>
          <w:p w14:paraId="57AA8AB5" w14:textId="77777777" w:rsidR="004702C6" w:rsidRDefault="004702C6" w:rsidP="00083535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  <w:tr w:rsidR="00786116" w14:paraId="349B83E5" w14:textId="77777777" w:rsidTr="004702C6">
        <w:trPr>
          <w:trHeight w:val="454"/>
        </w:trPr>
        <w:tc>
          <w:tcPr>
            <w:tcW w:w="971" w:type="dxa"/>
            <w:tcBorders>
              <w:right w:val="single" w:sz="4" w:space="0" w:color="auto"/>
            </w:tcBorders>
            <w:vAlign w:val="center"/>
          </w:tcPr>
          <w:p w14:paraId="194DB491" w14:textId="77777777" w:rsidR="00786116" w:rsidRDefault="00786116" w:rsidP="00786116">
            <w:pPr>
              <w:spacing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1085350833"/>
            <w:placeholder>
              <w:docPart w:val="B47D03B29FC141C88542CEA1D27E6B35"/>
            </w:placeholder>
            <w:showingPlcHdr/>
            <w:text/>
          </w:sdtPr>
          <w:sdtEndPr>
            <w:rPr>
              <w:sz w:val="20"/>
              <w:szCs w:val="20"/>
            </w:rPr>
          </w:sdtEndPr>
          <w:sdtContent>
            <w:tc>
              <w:tcPr>
                <w:tcW w:w="51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14E5EE" w14:textId="77777777" w:rsidR="00786116" w:rsidRPr="007F33BC" w:rsidRDefault="007B5AFE" w:rsidP="00786116">
                <w:pPr>
                  <w:spacing w:line="300" w:lineRule="auto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s-ES"/>
            </w:rPr>
            <w:id w:val="-96018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left w:val="single" w:sz="4" w:space="0" w:color="auto"/>
                </w:tcBorders>
                <w:vAlign w:val="center"/>
              </w:tcPr>
              <w:p w14:paraId="1DC5D1B3" w14:textId="77777777" w:rsidR="00786116" w:rsidRDefault="004702C6" w:rsidP="004702C6">
                <w:pPr>
                  <w:spacing w:line="300" w:lineRule="auto"/>
                  <w:jc w:val="right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s-ES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es-ES"/>
                  </w:rPr>
                  <w:t>☐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490A8BA1" w14:textId="77777777" w:rsidR="00786116" w:rsidRDefault="00786116" w:rsidP="004702C6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07013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No posee intereses comerciales</w:t>
            </w:r>
          </w:p>
        </w:tc>
      </w:tr>
    </w:tbl>
    <w:p w14:paraId="4D1FAAF4" w14:textId="77777777" w:rsidR="00786116" w:rsidRDefault="00786116" w:rsidP="00083535">
      <w:pPr>
        <w:spacing w:line="300" w:lineRule="auto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14:paraId="52EE2669" w14:textId="77777777" w:rsidR="000F4528" w:rsidRDefault="000F4528" w:rsidP="00B262C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F4528" w:rsidRPr="00485F52" w14:paraId="7C29C74D" w14:textId="77777777" w:rsidTr="000F4528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154466D5" w14:textId="77777777" w:rsidR="000F4528" w:rsidRDefault="000F4528" w:rsidP="00B262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INTRODUCCIÓN: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B262C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La introducción debe contener una breve declaración del conocimiento, hipótesis u objetivo. El párrafo inicial debe ser comprensible y de interés para los clínicos o científicos por igual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.</w:t>
            </w:r>
          </w:p>
        </w:tc>
      </w:tr>
      <w:tr w:rsidR="000F4528" w:rsidRPr="00485F52" w14:paraId="65D5EDA3" w14:textId="77777777" w:rsidTr="007F5B9D">
        <w:trPr>
          <w:trHeight w:val="1134"/>
        </w:trPr>
        <w:tc>
          <w:tcPr>
            <w:tcW w:w="10762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sz w:val="22"/>
                <w:szCs w:val="22"/>
                <w:lang w:val="es-ES"/>
              </w:rPr>
              <w:id w:val="1288706231"/>
              <w:placeholder>
                <w:docPart w:val="75CC996806B1454B8330CB44C0DE9341"/>
              </w:placeholder>
              <w:showingPlcHdr/>
            </w:sdtPr>
            <w:sdtEndPr/>
            <w:sdtContent>
              <w:p w14:paraId="69CFD194" w14:textId="77777777" w:rsidR="000F4528" w:rsidRPr="007F33BC" w:rsidRDefault="000F4528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sdtContent>
          </w:sdt>
          <w:p w14:paraId="64A7F74D" w14:textId="77777777" w:rsidR="000F4528" w:rsidRPr="007F33BC" w:rsidRDefault="000F4528" w:rsidP="007F5B9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  <w:p w14:paraId="1AC72B54" w14:textId="77777777" w:rsidR="000F4528" w:rsidRPr="007F33BC" w:rsidRDefault="000F4528" w:rsidP="007F5B9D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  <w:tr w:rsidR="000F4528" w:rsidRPr="00485F52" w14:paraId="385BA787" w14:textId="77777777" w:rsidTr="000F4528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5B0A61ED" w14:textId="77777777" w:rsidR="000F4528" w:rsidRPr="000F4528" w:rsidRDefault="000F4528" w:rsidP="00B262C9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0F4528" w14:paraId="5E69E0F1" w14:textId="77777777" w:rsidTr="000F4528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2F36A522" w14:textId="77777777" w:rsidR="000F4528" w:rsidRDefault="000F4528" w:rsidP="00B262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MÉTODOS:</w:t>
            </w:r>
          </w:p>
        </w:tc>
      </w:tr>
      <w:tr w:rsidR="000F4528" w:rsidRPr="00485F52" w14:paraId="2E01B2A1" w14:textId="77777777" w:rsidTr="007F5B9D">
        <w:trPr>
          <w:trHeight w:val="1134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775063671"/>
            <w:placeholder>
              <w:docPart w:val="3F5225A2D2684EC885D96A24C50DE242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1EE7645B" w14:textId="77777777" w:rsidR="000F4528" w:rsidRPr="007F33BC" w:rsidRDefault="000F4528" w:rsidP="00B262C9">
                <w:pPr>
                  <w:jc w:val="both"/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4528" w:rsidRPr="00485F52" w14:paraId="1EF643A2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122E8D7A" w14:textId="77777777" w:rsidR="000F4528" w:rsidRP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0F4528" w14:paraId="14C88366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688D6E2C" w14:textId="77777777" w:rsid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RESULTADOS</w:t>
            </w: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:</w:t>
            </w:r>
          </w:p>
        </w:tc>
      </w:tr>
      <w:tr w:rsidR="000F4528" w:rsidRPr="00485F52" w14:paraId="367A104F" w14:textId="77777777" w:rsidTr="007F5B9D">
        <w:trPr>
          <w:trHeight w:val="1134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250006700"/>
            <w:placeholder>
              <w:docPart w:val="21325D0207374BFE82FCBA205C40BA9F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6B65ABBB" w14:textId="77777777" w:rsidR="000F4528" w:rsidRPr="007F33BC" w:rsidRDefault="000F4528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F4528" w:rsidRPr="00485F52" w14:paraId="6CCF6E9E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03D0656B" w14:textId="77777777" w:rsidR="000F4528" w:rsidRP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0F4528" w:rsidRPr="00485F52" w14:paraId="0D8024F9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6CD39ECE" w14:textId="77777777" w:rsidR="000F4528" w:rsidRDefault="000F4528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RELEVANCIA CLÍNICA (1-2 oraciones)</w:t>
            </w:r>
            <w:r w:rsidRPr="000F3354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bscript"/>
                <w:lang w:val="es-ES"/>
              </w:rPr>
              <w:t xml:space="preserve"> </w:t>
            </w:r>
            <w:r w:rsidRPr="004C2B3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proporcione el contexto para este estudio en términos de su importancia y relevancia clínica, en particular para el campo de la podología.</w:t>
            </w:r>
          </w:p>
        </w:tc>
      </w:tr>
      <w:tr w:rsidR="000F4528" w:rsidRPr="00485F52" w14:paraId="7942FA64" w14:textId="77777777" w:rsidTr="007F5B9D">
        <w:trPr>
          <w:trHeight w:val="850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607781283"/>
            <w:placeholder>
              <w:docPart w:val="A7986CE159CD4DE28ADF0DB37566B10C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081719BC" w14:textId="77777777" w:rsidR="000F4528" w:rsidRPr="007F33BC" w:rsidRDefault="000F4528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F5B9D" w:rsidRPr="00485F52" w14:paraId="4677F036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198CB7E8" w14:textId="77777777" w:rsidR="007F5B9D" w:rsidRPr="000F4528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7F5B9D" w:rsidRPr="00485F52" w14:paraId="7B9F50E9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0247128D" w14:textId="77777777" w:rsidR="007F5B9D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REFERENCIAS (Las referencias son opcionales).</w:t>
            </w:r>
            <w:r w:rsidRPr="000F335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4C2B3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Se recomienda una referencia abreviada para ahorrar espacio</w:t>
            </w:r>
          </w:p>
        </w:tc>
      </w:tr>
      <w:tr w:rsidR="007F5B9D" w:rsidRPr="00485F52" w14:paraId="72D1099C" w14:textId="77777777" w:rsidTr="007F5B9D">
        <w:trPr>
          <w:trHeight w:val="850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-1038817477"/>
            <w:placeholder>
              <w:docPart w:val="3652C5C6132F45B9A485DDDF200E685B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29EFE280" w14:textId="77777777" w:rsidR="007F5B9D" w:rsidRPr="007F33BC" w:rsidRDefault="007F5B9D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F5B9D" w:rsidRPr="00485F52" w14:paraId="0D873E44" w14:textId="77777777" w:rsidTr="00411F7F">
        <w:tc>
          <w:tcPr>
            <w:tcW w:w="10762" w:type="dxa"/>
            <w:tcBorders>
              <w:left w:val="nil"/>
              <w:bottom w:val="nil"/>
              <w:right w:val="nil"/>
            </w:tcBorders>
          </w:tcPr>
          <w:p w14:paraId="586A9FF4" w14:textId="77777777" w:rsidR="007F5B9D" w:rsidRPr="000F4528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</w:tr>
      <w:tr w:rsidR="007F5B9D" w:rsidRPr="00485F52" w14:paraId="14ECB8F6" w14:textId="77777777" w:rsidTr="00411F7F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14:paraId="186C7C64" w14:textId="77777777" w:rsidR="007F5B9D" w:rsidRDefault="007F5B9D" w:rsidP="00411F7F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 w:rsidRPr="002416B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AGRADECIMIENTOS (Los agradecimientos son opcionales)</w:t>
            </w:r>
          </w:p>
        </w:tc>
      </w:tr>
      <w:tr w:rsidR="007F5B9D" w:rsidRPr="00485F52" w14:paraId="50995FC5" w14:textId="77777777" w:rsidTr="007F5B9D">
        <w:trPr>
          <w:trHeight w:val="850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-2103944715"/>
            <w:placeholder>
              <w:docPart w:val="728E85899BDA48ECACB5CC565556EB42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5880646C" w14:textId="77777777" w:rsidR="007F5B9D" w:rsidRPr="007F33BC" w:rsidRDefault="007F5B9D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7F33BC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6FBEEEC" w14:textId="77777777" w:rsidR="000F4528" w:rsidRDefault="000F4528" w:rsidP="00B262C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F5B9D" w:rsidRPr="00485F52" w14:paraId="4B472C45" w14:textId="77777777" w:rsidTr="007F5B9D">
        <w:tc>
          <w:tcPr>
            <w:tcW w:w="10762" w:type="dxa"/>
            <w:tcBorders>
              <w:top w:val="nil"/>
              <w:left w:val="nil"/>
              <w:right w:val="nil"/>
            </w:tcBorders>
            <w:vAlign w:val="center"/>
          </w:tcPr>
          <w:p w14:paraId="2A098BDB" w14:textId="77777777" w:rsidR="007F5B9D" w:rsidRDefault="007F5B9D" w:rsidP="007F5B9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lastRenderedPageBreak/>
              <w:t xml:space="preserve">RESUMEN </w:t>
            </w:r>
            <w:r w:rsidRPr="002416B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  <w:vertAlign w:val="subscript"/>
                <w:lang w:val="es-ES"/>
              </w:rPr>
              <w:t>Incluya figuras y tablas</w:t>
            </w:r>
          </w:p>
        </w:tc>
      </w:tr>
      <w:tr w:rsidR="007F5B9D" w:rsidRPr="00485F52" w14:paraId="5FFC7C3A" w14:textId="77777777" w:rsidTr="007F5B9D">
        <w:trPr>
          <w:trHeight w:val="12076"/>
        </w:trPr>
        <w:sdt>
          <w:sdtPr>
            <w:rPr>
              <w:rFonts w:asciiTheme="minorHAnsi" w:hAnsiTheme="minorHAnsi" w:cstheme="minorHAnsi"/>
              <w:sz w:val="22"/>
              <w:szCs w:val="22"/>
              <w:lang w:val="es-ES"/>
            </w:rPr>
            <w:id w:val="1570538470"/>
            <w:placeholder>
              <w:docPart w:val="8AE23605C74347A3B061661C57092EC2"/>
            </w:placeholder>
            <w:showingPlcHdr/>
          </w:sdtPr>
          <w:sdtEndPr/>
          <w:sdtContent>
            <w:tc>
              <w:tcPr>
                <w:tcW w:w="10762" w:type="dxa"/>
              </w:tcPr>
              <w:p w14:paraId="047A397F" w14:textId="77777777" w:rsidR="007F5B9D" w:rsidRPr="007F33BC" w:rsidRDefault="00334191" w:rsidP="007F5B9D">
                <w:pPr>
                  <w:rPr>
                    <w:rFonts w:asciiTheme="minorHAnsi" w:hAnsiTheme="minorHAnsi" w:cstheme="minorHAnsi"/>
                    <w:sz w:val="22"/>
                    <w:szCs w:val="22"/>
                    <w:lang w:val="es-ES"/>
                  </w:rPr>
                </w:pPr>
                <w:r w:rsidRPr="00334191">
                  <w:rPr>
                    <w:rStyle w:val="Textodelmarcadordeposicin"/>
                    <w:rFonts w:cstheme="minorHAns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743694A9" w14:textId="77777777" w:rsidR="007F5B9D" w:rsidRDefault="00334191" w:rsidP="00B262C9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6E4B8" wp14:editId="38615969">
                <wp:simplePos x="0" y="0"/>
                <wp:positionH relativeFrom="column">
                  <wp:posOffset>-467995</wp:posOffset>
                </wp:positionH>
                <wp:positionV relativeFrom="paragraph">
                  <wp:posOffset>-7993380</wp:posOffset>
                </wp:positionV>
                <wp:extent cx="7627620" cy="0"/>
                <wp:effectExtent l="0" t="0" r="0" b="0"/>
                <wp:wrapNone/>
                <wp:docPr id="641581567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7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23FBF" id="Conector recto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85pt,-629.4pt" to="563.75pt,-6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" strokecolor="#0070c0" strokeweight=".5pt">
                <v:stroke joinstyle="miter"/>
              </v:line>
            </w:pict>
          </mc:Fallback>
        </mc:AlternateContent>
      </w:r>
    </w:p>
    <w:p w14:paraId="6CF1FE32" w14:textId="77777777" w:rsidR="005B4AF1" w:rsidRPr="00083535" w:rsidRDefault="005B4AF1" w:rsidP="00F25FCB">
      <w:pPr>
        <w:rPr>
          <w:lang w:val="es-ES"/>
        </w:rPr>
      </w:pPr>
    </w:p>
    <w:sectPr w:rsidR="005B4AF1" w:rsidRPr="00083535" w:rsidSect="00443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07" w:right="567" w:bottom="851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B3C4E" w14:textId="77777777" w:rsidR="007C6CA2" w:rsidRDefault="007C6CA2" w:rsidP="00083535">
      <w:r>
        <w:separator/>
      </w:r>
    </w:p>
  </w:endnote>
  <w:endnote w:type="continuationSeparator" w:id="0">
    <w:p w14:paraId="075F53C5" w14:textId="77777777" w:rsidR="007C6CA2" w:rsidRDefault="007C6CA2" w:rsidP="0008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FF0E" w14:textId="77777777" w:rsidR="003D3DD1" w:rsidRDefault="003D3D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95"/>
      <w:gridCol w:w="1182"/>
      <w:gridCol w:w="4795"/>
    </w:tblGrid>
    <w:tr w:rsidR="004C2B3E" w14:paraId="70D96CEB" w14:textId="77777777" w:rsidTr="00411F7F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14:paraId="2634AEB2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E1EB72F" w14:textId="77777777" w:rsidR="004C2B3E" w:rsidRPr="009E1C32" w:rsidRDefault="003E0D3D" w:rsidP="004C2B3E">
          <w:pPr>
            <w:pStyle w:val="Sinespaciado"/>
            <w:rPr>
              <w:rFonts w:asciiTheme="majorHAnsi" w:hAnsiTheme="majorHAnsi"/>
              <w:sz w:val="18"/>
              <w:szCs w:val="18"/>
            </w:rPr>
          </w:pPr>
          <w:r w:rsidRPr="003E0D3D">
            <w:rPr>
              <w:rFonts w:asciiTheme="majorHAnsi" w:hAnsiTheme="majorHAnsi"/>
              <w:sz w:val="18"/>
              <w:szCs w:val="18"/>
            </w:rPr>
            <w:t xml:space="preserve">Página 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t>1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3E0D3D">
            <w:rPr>
              <w:rFonts w:asciiTheme="majorHAnsi" w:hAnsiTheme="majorHAnsi"/>
              <w:sz w:val="18"/>
              <w:szCs w:val="18"/>
            </w:rPr>
            <w:t xml:space="preserve"> de 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t>2</w:t>
          </w:r>
          <w:r w:rsidRPr="003E0D3D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14:paraId="0B665BB9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C2B3E" w14:paraId="4C865FC4" w14:textId="77777777" w:rsidTr="004439A6">
      <w:trPr>
        <w:trHeight w:val="153"/>
      </w:trPr>
      <w:tc>
        <w:tcPr>
          <w:tcW w:w="2250" w:type="pct"/>
          <w:tcBorders>
            <w:top w:val="single" w:sz="4" w:space="0" w:color="4472C4" w:themeColor="accent1"/>
          </w:tcBorders>
        </w:tcPr>
        <w:p w14:paraId="603473B9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7485FE4" w14:textId="77777777" w:rsidR="004C2B3E" w:rsidRDefault="004C2B3E" w:rsidP="004C2B3E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14:paraId="0E9385F2" w14:textId="77777777" w:rsidR="004C2B3E" w:rsidRDefault="004C2B3E" w:rsidP="004C2B3E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A14CDA6" w14:textId="77777777" w:rsidR="004C2B3E" w:rsidRDefault="004C2B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FF465" w14:textId="77777777" w:rsidR="003D3DD1" w:rsidRDefault="003D3D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0932" w14:textId="77777777" w:rsidR="007C6CA2" w:rsidRDefault="007C6CA2" w:rsidP="00083535">
      <w:r>
        <w:separator/>
      </w:r>
    </w:p>
  </w:footnote>
  <w:footnote w:type="continuationSeparator" w:id="0">
    <w:p w14:paraId="29762657" w14:textId="77777777" w:rsidR="007C6CA2" w:rsidRDefault="007C6CA2" w:rsidP="0008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ABA4" w14:textId="77777777" w:rsidR="003D3DD1" w:rsidRDefault="003D3D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B68B" w14:textId="77777777" w:rsidR="00A51AC7" w:rsidRDefault="00485F52" w:rsidP="008A4B33">
    <w:pPr>
      <w:pStyle w:val="Encabezado"/>
    </w:pPr>
    <w:r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w:drawing>
        <wp:anchor distT="0" distB="0" distL="114300" distR="114300" simplePos="0" relativeHeight="251674624" behindDoc="0" locked="0" layoutInCell="1" allowOverlap="1" wp14:anchorId="538EBC3D" wp14:editId="25D841D5">
          <wp:simplePos x="0" y="0"/>
          <wp:positionH relativeFrom="column">
            <wp:posOffset>257175</wp:posOffset>
          </wp:positionH>
          <wp:positionV relativeFrom="paragraph">
            <wp:posOffset>-213995</wp:posOffset>
          </wp:positionV>
          <wp:extent cx="1965325" cy="508000"/>
          <wp:effectExtent l="0" t="0" r="0" b="6350"/>
          <wp:wrapThrough wrapText="bothSides">
            <wp:wrapPolygon edited="0">
              <wp:start x="1466" y="0"/>
              <wp:lineTo x="0" y="2430"/>
              <wp:lineTo x="0" y="14580"/>
              <wp:lineTo x="837" y="21060"/>
              <wp:lineTo x="3769" y="21060"/>
              <wp:lineTo x="21356" y="21060"/>
              <wp:lineTo x="21356" y="13770"/>
              <wp:lineTo x="19053" y="2430"/>
              <wp:lineTo x="18006" y="0"/>
              <wp:lineTo x="1466" y="0"/>
            </wp:wrapPolygon>
          </wp:wrapThrough>
          <wp:docPr id="40289849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898490" name="Imagen 402898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325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746261C4" wp14:editId="7D4D90CA">
          <wp:simplePos x="0" y="0"/>
          <wp:positionH relativeFrom="column">
            <wp:posOffset>4531995</wp:posOffset>
          </wp:positionH>
          <wp:positionV relativeFrom="paragraph">
            <wp:posOffset>-404495</wp:posOffset>
          </wp:positionV>
          <wp:extent cx="2209800" cy="1059180"/>
          <wp:effectExtent l="0" t="0" r="0" b="7620"/>
          <wp:wrapThrough wrapText="bothSides">
            <wp:wrapPolygon edited="0">
              <wp:start x="0" y="0"/>
              <wp:lineTo x="0" y="21367"/>
              <wp:lineTo x="21414" y="21367"/>
              <wp:lineTo x="2141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4B33">
      <w:t xml:space="preserve">                                                               </w:t>
    </w:r>
    <w:r w:rsidR="00A51AC7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3B88780" wp14:editId="7933058D">
              <wp:simplePos x="0" y="0"/>
              <wp:positionH relativeFrom="rightMargin">
                <wp:posOffset>88265</wp:posOffset>
              </wp:positionH>
              <wp:positionV relativeFrom="page">
                <wp:posOffset>5715</wp:posOffset>
              </wp:positionV>
              <wp:extent cx="71755" cy="1835785"/>
              <wp:effectExtent l="0" t="0" r="23495" b="12065"/>
              <wp:wrapNone/>
              <wp:docPr id="4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8357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2783582" id="Rectangle 2" o:spid="_x0000_s1026" style="position:absolute;margin-left:6.95pt;margin-top:.45pt;width:5.65pt;height:144.5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" fillcolor="#5b9bd5 [3208]" strokecolor="#1f4d78 [1608]">
              <w10:wrap anchorx="margin" anchory="page"/>
            </v:rect>
          </w:pict>
        </mc:Fallback>
      </mc:AlternateContent>
    </w:r>
  </w:p>
  <w:p w14:paraId="0E88CBE4" w14:textId="77777777" w:rsidR="00083535" w:rsidRDefault="008224E5" w:rsidP="008A4B33">
    <w:pPr>
      <w:pStyle w:val="Encabezado"/>
    </w:pPr>
    <w:r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w:drawing>
        <wp:anchor distT="0" distB="0" distL="114300" distR="114300" simplePos="0" relativeHeight="251677696" behindDoc="0" locked="0" layoutInCell="1" allowOverlap="1" wp14:anchorId="3568DA13" wp14:editId="1282DB74">
          <wp:simplePos x="0" y="0"/>
          <wp:positionH relativeFrom="column">
            <wp:posOffset>1162685</wp:posOffset>
          </wp:positionH>
          <wp:positionV relativeFrom="paragraph">
            <wp:posOffset>400050</wp:posOffset>
          </wp:positionV>
          <wp:extent cx="1044575" cy="502920"/>
          <wp:effectExtent l="0" t="0" r="3175" b="0"/>
          <wp:wrapThrough wrapText="bothSides">
            <wp:wrapPolygon edited="0">
              <wp:start x="0" y="0"/>
              <wp:lineTo x="0" y="20455"/>
              <wp:lineTo x="21272" y="20455"/>
              <wp:lineTo x="21272" y="0"/>
              <wp:lineTo x="0" y="0"/>
            </wp:wrapPolygon>
          </wp:wrapThrough>
          <wp:docPr id="9476051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60519" name="Imagen 94760519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3" b="40171"/>
                  <a:stretch>
                    <a:fillRect/>
                  </a:stretch>
                </pic:blipFill>
                <pic:spPr bwMode="auto">
                  <a:xfrm>
                    <a:off x="0" y="0"/>
                    <a:ext cx="1044575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w:drawing>
        <wp:anchor distT="0" distB="0" distL="114300" distR="114300" simplePos="0" relativeHeight="251678720" behindDoc="0" locked="0" layoutInCell="1" allowOverlap="1" wp14:anchorId="4129AEBB" wp14:editId="7721219C">
          <wp:simplePos x="0" y="0"/>
          <wp:positionH relativeFrom="column">
            <wp:posOffset>150495</wp:posOffset>
          </wp:positionH>
          <wp:positionV relativeFrom="paragraph">
            <wp:posOffset>287655</wp:posOffset>
          </wp:positionV>
          <wp:extent cx="937260" cy="677545"/>
          <wp:effectExtent l="0" t="0" r="0" b="8255"/>
          <wp:wrapThrough wrapText="bothSides">
            <wp:wrapPolygon edited="0">
              <wp:start x="0" y="0"/>
              <wp:lineTo x="0" y="21256"/>
              <wp:lineTo x="21073" y="21256"/>
              <wp:lineTo x="21073" y="12754"/>
              <wp:lineTo x="20195" y="1215"/>
              <wp:lineTo x="19756" y="0"/>
              <wp:lineTo x="0" y="0"/>
            </wp:wrapPolygon>
          </wp:wrapThrough>
          <wp:docPr id="95015781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157819" name="Imagen 95015781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F52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134A2B" wp14:editId="78112E0E">
              <wp:simplePos x="0" y="0"/>
              <wp:positionH relativeFrom="margin">
                <wp:posOffset>4196715</wp:posOffset>
              </wp:positionH>
              <wp:positionV relativeFrom="paragraph">
                <wp:posOffset>697230</wp:posOffset>
              </wp:positionV>
              <wp:extent cx="2644140" cy="419100"/>
              <wp:effectExtent l="0" t="0" r="0" b="0"/>
              <wp:wrapNone/>
              <wp:docPr id="47" name="Cuadro de text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414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42DFB1" w14:textId="77777777" w:rsidR="00083535" w:rsidRPr="00485F52" w:rsidRDefault="00083535">
                          <w:pPr>
                            <w:rPr>
                              <w:rFonts w:ascii="Franklin Gothic Demi" w:hAnsi="Franklin Gothic Demi"/>
                              <w:color w:val="1F3864" w:themeColor="accent1" w:themeShade="80"/>
                              <w:spacing w:val="4"/>
                              <w:sz w:val="60"/>
                              <w:szCs w:val="60"/>
                            </w:rPr>
                          </w:pPr>
                          <w:r w:rsidRPr="00485F52">
                            <w:rPr>
                              <w:rFonts w:ascii="Franklin Gothic Demi" w:eastAsiaTheme="majorEastAsia" w:hAnsi="Franklin Gothic Demi" w:cstheme="majorBidi"/>
                              <w:b/>
                              <w:color w:val="1F3864" w:themeColor="accent1" w:themeShade="80"/>
                              <w:spacing w:val="4"/>
                              <w:sz w:val="60"/>
                              <w:szCs w:val="60"/>
                            </w:rPr>
                            <w:t>Ponencia 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34A2B" id="_x0000_t202" coordsize="21600,21600" o:spt="202" path="m,l,21600r21600,l21600,xe">
              <v:stroke joinstyle="miter"/>
              <v:path gradientshapeok="t" o:connecttype="rect"/>
            </v:shapetype>
            <v:shape id="Cuadro de texto 47" o:spid="_x0000_s1026" type="#_x0000_t202" style="position:absolute;margin-left:330.45pt;margin-top:54.9pt;width:208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" filled="f" stroked="f" strokeweight=".5pt">
              <v:textbox inset=",0,,0">
                <w:txbxContent>
                  <w:p w14:paraId="1142DFB1" w14:textId="77777777" w:rsidR="00083535" w:rsidRPr="00485F52" w:rsidRDefault="00083535">
                    <w:pPr>
                      <w:rPr>
                        <w:rFonts w:ascii="Franklin Gothic Demi" w:hAnsi="Franklin Gothic Demi"/>
                        <w:color w:val="1F3864" w:themeColor="accent1" w:themeShade="80"/>
                        <w:spacing w:val="4"/>
                        <w:sz w:val="60"/>
                        <w:szCs w:val="60"/>
                      </w:rPr>
                    </w:pPr>
                    <w:r w:rsidRPr="00485F52">
                      <w:rPr>
                        <w:rFonts w:ascii="Franklin Gothic Demi" w:eastAsiaTheme="majorEastAsia" w:hAnsi="Franklin Gothic Demi" w:cstheme="majorBidi"/>
                        <w:b/>
                        <w:color w:val="1F3864" w:themeColor="accent1" w:themeShade="80"/>
                        <w:spacing w:val="4"/>
                        <w:sz w:val="60"/>
                        <w:szCs w:val="60"/>
                      </w:rPr>
                      <w:t>Ponencia Oral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95A91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620D881" wp14:editId="751EABCB">
              <wp:simplePos x="0" y="0"/>
              <wp:positionH relativeFrom="column">
                <wp:posOffset>-360045</wp:posOffset>
              </wp:positionH>
              <wp:positionV relativeFrom="paragraph">
                <wp:posOffset>1220470</wp:posOffset>
              </wp:positionV>
              <wp:extent cx="7566660" cy="0"/>
              <wp:effectExtent l="0" t="0" r="0" b="0"/>
              <wp:wrapNone/>
              <wp:docPr id="77" name="Conector rect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66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A4F67E" id="Conector recto 7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35pt,96.1pt" to="567.45pt,9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T6D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083535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B19045" wp14:editId="1AF874EB">
              <wp:simplePos x="0" y="0"/>
              <wp:positionH relativeFrom="rightMargin">
                <wp:posOffset>-6956425</wp:posOffset>
              </wp:positionH>
              <wp:positionV relativeFrom="page">
                <wp:posOffset>7620</wp:posOffset>
              </wp:positionV>
              <wp:extent cx="71755" cy="1836000"/>
              <wp:effectExtent l="0" t="0" r="23495" b="12065"/>
              <wp:wrapNone/>
              <wp:docPr id="5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8360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75A6720" id="Rectangle 2" o:spid="_x0000_s1026" style="position:absolute;margin-left:-547.75pt;margin-top:.6pt;width:5.65pt;height:144.5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" fillcolor="#5b9bd5 [3208]" strokecolor="#1f4d78 [1608]">
              <w10:wrap anchorx="margin" anchory="page"/>
            </v:rect>
          </w:pict>
        </mc:Fallback>
      </mc:AlternateContent>
    </w:r>
    <w:r w:rsidR="00083535">
      <w:rPr>
        <w:rFonts w:asciiTheme="majorHAnsi" w:eastAsiaTheme="majorEastAsia" w:hAnsiTheme="majorHAnsi" w:cstheme="majorBidi"/>
        <w:b/>
        <w:noProof/>
        <w:sz w:val="40"/>
        <w:szCs w:val="40"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AA2AA5" wp14:editId="4332DC86">
              <wp:simplePos x="0" y="0"/>
              <wp:positionH relativeFrom="rightMargin">
                <wp:posOffset>768985</wp:posOffset>
              </wp:positionH>
              <wp:positionV relativeFrom="page">
                <wp:posOffset>29845</wp:posOffset>
              </wp:positionV>
              <wp:extent cx="71755" cy="1655445"/>
              <wp:effectExtent l="0" t="0" r="23495" b="20955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65544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1880F53" id="Rectangle 2" o:spid="_x0000_s1026" style="position:absolute;margin-left:60.55pt;margin-top:2.35pt;width:5.65pt;height:130.3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" fillcolor="#5b9bd5 [3208]" strokecolor="#1f4d78 [1608]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84D2" w14:textId="77777777" w:rsidR="003D3DD1" w:rsidRDefault="003D3D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/RC0Fs0FCWqRlhBMik6KvHL6+AmWlE8+Udxwo6YdPdSInNIdEOkBhlt7OiYMJ7SVn79UMRWcUb3Zr4usLyoOXg==" w:salt="REGmituFo4eGM8qVSBQ1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A2"/>
    <w:rsid w:val="00012CDE"/>
    <w:rsid w:val="00043979"/>
    <w:rsid w:val="0007013B"/>
    <w:rsid w:val="00083535"/>
    <w:rsid w:val="000B0D69"/>
    <w:rsid w:val="000E2401"/>
    <w:rsid w:val="000F4528"/>
    <w:rsid w:val="001038CD"/>
    <w:rsid w:val="0011448E"/>
    <w:rsid w:val="001642A7"/>
    <w:rsid w:val="00192A64"/>
    <w:rsid w:val="0023583D"/>
    <w:rsid w:val="002416B1"/>
    <w:rsid w:val="00252981"/>
    <w:rsid w:val="00272B2C"/>
    <w:rsid w:val="00280A71"/>
    <w:rsid w:val="002B251B"/>
    <w:rsid w:val="00334191"/>
    <w:rsid w:val="003463B9"/>
    <w:rsid w:val="003A3F6F"/>
    <w:rsid w:val="003B7C16"/>
    <w:rsid w:val="003D3DD1"/>
    <w:rsid w:val="003E0D3D"/>
    <w:rsid w:val="003F3FF0"/>
    <w:rsid w:val="00401F81"/>
    <w:rsid w:val="004439A6"/>
    <w:rsid w:val="00447FB0"/>
    <w:rsid w:val="00454854"/>
    <w:rsid w:val="004666E1"/>
    <w:rsid w:val="004702C6"/>
    <w:rsid w:val="00485F52"/>
    <w:rsid w:val="004A520F"/>
    <w:rsid w:val="004C2B3E"/>
    <w:rsid w:val="004E73DE"/>
    <w:rsid w:val="004F3645"/>
    <w:rsid w:val="00540777"/>
    <w:rsid w:val="0057092B"/>
    <w:rsid w:val="005769FB"/>
    <w:rsid w:val="005B4AF1"/>
    <w:rsid w:val="00626C92"/>
    <w:rsid w:val="00657AB1"/>
    <w:rsid w:val="006F401F"/>
    <w:rsid w:val="00786116"/>
    <w:rsid w:val="007925B7"/>
    <w:rsid w:val="007958FC"/>
    <w:rsid w:val="007B5AFE"/>
    <w:rsid w:val="007C3532"/>
    <w:rsid w:val="007C6CA2"/>
    <w:rsid w:val="007F33BC"/>
    <w:rsid w:val="007F541D"/>
    <w:rsid w:val="007F5B9D"/>
    <w:rsid w:val="00811CCC"/>
    <w:rsid w:val="008224E5"/>
    <w:rsid w:val="008A4B33"/>
    <w:rsid w:val="009008C4"/>
    <w:rsid w:val="009059D1"/>
    <w:rsid w:val="0093272D"/>
    <w:rsid w:val="00973DC8"/>
    <w:rsid w:val="009938D2"/>
    <w:rsid w:val="009E0077"/>
    <w:rsid w:val="00A1652B"/>
    <w:rsid w:val="00A2608B"/>
    <w:rsid w:val="00A51AC7"/>
    <w:rsid w:val="00B262C9"/>
    <w:rsid w:val="00B92B55"/>
    <w:rsid w:val="00BF0D33"/>
    <w:rsid w:val="00C03957"/>
    <w:rsid w:val="00C86747"/>
    <w:rsid w:val="00CF30B0"/>
    <w:rsid w:val="00D3339A"/>
    <w:rsid w:val="00D50BFB"/>
    <w:rsid w:val="00D737D7"/>
    <w:rsid w:val="00D97952"/>
    <w:rsid w:val="00DB5522"/>
    <w:rsid w:val="00E011CE"/>
    <w:rsid w:val="00E2258F"/>
    <w:rsid w:val="00E22F3F"/>
    <w:rsid w:val="00E30488"/>
    <w:rsid w:val="00F01988"/>
    <w:rsid w:val="00F14D3B"/>
    <w:rsid w:val="00F25FCB"/>
    <w:rsid w:val="00F56371"/>
    <w:rsid w:val="00F95A91"/>
    <w:rsid w:val="00FF1FFE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E44BD"/>
  <w15:chartTrackingRefBased/>
  <w15:docId w15:val="{F17C6D4E-EE75-48D4-98AC-366209A5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35"/>
    <w:pPr>
      <w:spacing w:after="0" w:line="240" w:lineRule="auto"/>
    </w:pPr>
    <w:rPr>
      <w:rFonts w:ascii="Times New Roman" w:eastAsia="MS Mincho" w:hAnsi="Times New Roman" w:cs="Times New Roman"/>
      <w:sz w:val="16"/>
      <w:szCs w:val="16"/>
      <w:lang w:val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5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bidi="he-IL"/>
    </w:rPr>
  </w:style>
  <w:style w:type="character" w:customStyle="1" w:styleId="EncabezadoCar">
    <w:name w:val="Encabezado Car"/>
    <w:basedOn w:val="Fuentedeprrafopredeter"/>
    <w:link w:val="Encabezado"/>
    <w:uiPriority w:val="99"/>
    <w:rsid w:val="000835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835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_tradnl" w:bidi="he-I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3535"/>
    <w:rPr>
      <w:lang w:val="es-ES_tradnl"/>
    </w:rPr>
  </w:style>
  <w:style w:type="paragraph" w:styleId="Sinespaciado">
    <w:name w:val="No Spacing"/>
    <w:link w:val="SinespaciadoCar"/>
    <w:uiPriority w:val="1"/>
    <w:qFormat/>
    <w:rsid w:val="00083535"/>
    <w:pPr>
      <w:spacing w:after="0" w:line="240" w:lineRule="auto"/>
    </w:pPr>
    <w:rPr>
      <w:rFonts w:eastAsiaTheme="minorEastAsia"/>
      <w:lang w:bidi="ar-S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3535"/>
    <w:rPr>
      <w:rFonts w:eastAsiaTheme="minorEastAsia"/>
      <w:lang w:bidi="ar-SA"/>
    </w:rPr>
  </w:style>
  <w:style w:type="character" w:styleId="Textodelmarcadordeposicin">
    <w:name w:val="Placeholder Text"/>
    <w:basedOn w:val="Fuentedeprrafopredeter"/>
    <w:uiPriority w:val="99"/>
    <w:semiHidden/>
    <w:rsid w:val="00083535"/>
    <w:rPr>
      <w:color w:val="808080"/>
    </w:rPr>
  </w:style>
  <w:style w:type="table" w:styleId="Tablaconcuadrcula">
    <w:name w:val="Table Grid"/>
    <w:basedOn w:val="Tablanormal"/>
    <w:uiPriority w:val="39"/>
    <w:rsid w:val="0078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-flopez\flopez\FLOPEZ\clientes\Consejo%20de%20pod&#243;logos\55%20Congreso\Ponencias\PONENCIA%20ORAL_55CNP_mod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456BE44A4949269F696FE872207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432D2-132B-4FF4-8B47-BBE468D5B6B5}"/>
      </w:docPartPr>
      <w:docPartBody>
        <w:p w:rsidR="00AA0ECF" w:rsidRDefault="00AA0ECF">
          <w:pPr>
            <w:pStyle w:val="C0456BE44A4949269F696FE872207573"/>
          </w:pPr>
          <w:r w:rsidRPr="003F3FF0">
            <w:rPr>
              <w:rStyle w:val="Textodelmarcadordeposicin"/>
              <w:rFonts w:cstheme="minorHAnsi"/>
              <w:b/>
              <w:bCs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3A9A7BF34B7442D86A973184EF1D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BC4C-8AED-4B6A-BA23-8FAF38A5BD10}"/>
      </w:docPartPr>
      <w:docPartBody>
        <w:p w:rsidR="00AA0ECF" w:rsidRDefault="00AA0ECF">
          <w:pPr>
            <w:pStyle w:val="23A9A7BF34B7442D86A973184EF1D5A3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F710926D60D4F2A9287830641128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951E9-44B1-401A-9506-8EC837415C07}"/>
      </w:docPartPr>
      <w:docPartBody>
        <w:p w:rsidR="00AA0ECF" w:rsidRDefault="00AA0ECF">
          <w:pPr>
            <w:pStyle w:val="1F710926D60D4F2A9287830641128CDA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47D03B29FC141C88542CEA1D27E6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D9E13-A976-4976-A253-B8A1313130C6}"/>
      </w:docPartPr>
      <w:docPartBody>
        <w:p w:rsidR="00AA0ECF" w:rsidRDefault="00AA0ECF">
          <w:pPr>
            <w:pStyle w:val="B47D03B29FC141C88542CEA1D27E6B35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5CC996806B1454B8330CB44C0DE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26D4-C251-4E51-95E1-0037FC1AF359}"/>
      </w:docPartPr>
      <w:docPartBody>
        <w:p w:rsidR="00AA0ECF" w:rsidRDefault="00AA0ECF">
          <w:pPr>
            <w:pStyle w:val="75CC996806B1454B8330CB44C0DE9341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F5225A2D2684EC885D96A24C50D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C36C4-BE9A-4149-8373-DEA324EED363}"/>
      </w:docPartPr>
      <w:docPartBody>
        <w:p w:rsidR="00AA0ECF" w:rsidRDefault="00AA0ECF">
          <w:pPr>
            <w:pStyle w:val="3F5225A2D2684EC885D96A24C50DE242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1325D0207374BFE82FCBA205C40B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C49D5-4DA0-4439-B23F-A4128DB90BD4}"/>
      </w:docPartPr>
      <w:docPartBody>
        <w:p w:rsidR="00AA0ECF" w:rsidRDefault="00AA0ECF">
          <w:pPr>
            <w:pStyle w:val="21325D0207374BFE82FCBA205C40BA9F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7986CE159CD4DE28ADF0DB37566B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38A38-0D3C-4FE3-8E35-CE1A45E9CC74}"/>
      </w:docPartPr>
      <w:docPartBody>
        <w:p w:rsidR="00AA0ECF" w:rsidRDefault="00AA0ECF">
          <w:pPr>
            <w:pStyle w:val="A7986CE159CD4DE28ADF0DB37566B10C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652C5C6132F45B9A485DDDF200E6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88417-50BC-4F49-A706-1AE4CC3F5ECA}"/>
      </w:docPartPr>
      <w:docPartBody>
        <w:p w:rsidR="00AA0ECF" w:rsidRDefault="00AA0ECF">
          <w:pPr>
            <w:pStyle w:val="3652C5C6132F45B9A485DDDF200E685B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28E85899BDA48ECACB5CC565556E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95E3B-7776-4F77-8786-767CF21F2F84}"/>
      </w:docPartPr>
      <w:docPartBody>
        <w:p w:rsidR="00AA0ECF" w:rsidRDefault="00AA0ECF">
          <w:pPr>
            <w:pStyle w:val="728E85899BDA48ECACB5CC565556EB42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AE23605C74347A3B061661C5709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E1914-E666-422D-9F70-CF02E7265912}"/>
      </w:docPartPr>
      <w:docPartBody>
        <w:p w:rsidR="00AA0ECF" w:rsidRDefault="00AA0ECF">
          <w:pPr>
            <w:pStyle w:val="8AE23605C74347A3B061661C57092EC2"/>
          </w:pPr>
          <w:r w:rsidRPr="007F33BC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CF"/>
    <w:rsid w:val="001038CD"/>
    <w:rsid w:val="00AA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C0456BE44A4949269F696FE872207573">
    <w:name w:val="C0456BE44A4949269F696FE872207573"/>
  </w:style>
  <w:style w:type="paragraph" w:customStyle="1" w:styleId="23A9A7BF34B7442D86A973184EF1D5A3">
    <w:name w:val="23A9A7BF34B7442D86A973184EF1D5A3"/>
  </w:style>
  <w:style w:type="paragraph" w:customStyle="1" w:styleId="1F710926D60D4F2A9287830641128CDA">
    <w:name w:val="1F710926D60D4F2A9287830641128CDA"/>
  </w:style>
  <w:style w:type="paragraph" w:customStyle="1" w:styleId="B47D03B29FC141C88542CEA1D27E6B35">
    <w:name w:val="B47D03B29FC141C88542CEA1D27E6B35"/>
  </w:style>
  <w:style w:type="paragraph" w:customStyle="1" w:styleId="75CC996806B1454B8330CB44C0DE9341">
    <w:name w:val="75CC996806B1454B8330CB44C0DE9341"/>
  </w:style>
  <w:style w:type="paragraph" w:customStyle="1" w:styleId="3F5225A2D2684EC885D96A24C50DE242">
    <w:name w:val="3F5225A2D2684EC885D96A24C50DE242"/>
  </w:style>
  <w:style w:type="paragraph" w:customStyle="1" w:styleId="21325D0207374BFE82FCBA205C40BA9F">
    <w:name w:val="21325D0207374BFE82FCBA205C40BA9F"/>
  </w:style>
  <w:style w:type="paragraph" w:customStyle="1" w:styleId="A7986CE159CD4DE28ADF0DB37566B10C">
    <w:name w:val="A7986CE159CD4DE28ADF0DB37566B10C"/>
  </w:style>
  <w:style w:type="paragraph" w:customStyle="1" w:styleId="3652C5C6132F45B9A485DDDF200E685B">
    <w:name w:val="3652C5C6132F45B9A485DDDF200E685B"/>
  </w:style>
  <w:style w:type="paragraph" w:customStyle="1" w:styleId="728E85899BDA48ECACB5CC565556EB42">
    <w:name w:val="728E85899BDA48ECACB5CC565556EB42"/>
  </w:style>
  <w:style w:type="paragraph" w:customStyle="1" w:styleId="8AE23605C74347A3B061661C57092EC2">
    <w:name w:val="8AE23605C74347A3B061661C57092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11A1E-6F6C-4324-A46B-7810D85F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PONENCIA ORAL_55CNP_mod.2.dotx</Template>
  <TotalTime>1</TotalTime>
  <Pages>2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flopez</dc:creator>
  <cp:keywords/>
  <dc:description/>
  <cp:lastModifiedBy>Fernando López</cp:lastModifiedBy>
  <cp:revision>1</cp:revision>
  <cp:lastPrinted>2023-01-23T14:47:00Z</cp:lastPrinted>
  <dcterms:created xsi:type="dcterms:W3CDTF">2025-11-25T12:29:00Z</dcterms:created>
  <dcterms:modified xsi:type="dcterms:W3CDTF">2025-11-25T12:30:00Z</dcterms:modified>
</cp:coreProperties>
</file>