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5125"/>
        <w:gridCol w:w="1275"/>
        <w:gridCol w:w="3389"/>
        <w:gridCol w:w="13"/>
      </w:tblGrid>
      <w:tr w:rsidR="00786116" w14:paraId="186CF7A5" w14:textId="77777777" w:rsidTr="002B251B">
        <w:trPr>
          <w:gridAfter w:val="1"/>
          <w:wAfter w:w="13" w:type="dxa"/>
        </w:trPr>
        <w:tc>
          <w:tcPr>
            <w:tcW w:w="10760" w:type="dxa"/>
            <w:gridSpan w:val="4"/>
            <w:tcBorders>
              <w:bottom w:val="single" w:sz="4" w:space="0" w:color="auto"/>
            </w:tcBorders>
            <w:vAlign w:val="bottom"/>
          </w:tcPr>
          <w:p w14:paraId="25932130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TÍtulo</w:t>
            </w:r>
          </w:p>
        </w:tc>
      </w:tr>
      <w:tr w:rsidR="00786116" w:rsidRPr="00D03201" w14:paraId="7175A3E4" w14:textId="77777777" w:rsidTr="002B251B">
        <w:trPr>
          <w:gridAfter w:val="1"/>
          <w:wAfter w:w="13" w:type="dxa"/>
          <w:trHeight w:val="680"/>
        </w:trPr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val="es-ES"/>
            </w:rPr>
            <w:id w:val="1924992774"/>
            <w:placeholder>
              <w:docPart w:val="66379DF9192B4409BBAD7774D4C6054A"/>
            </w:placeholder>
            <w:showingPlcHdr/>
          </w:sdtPr>
          <w:sdtEndPr/>
          <w:sdtContent>
            <w:tc>
              <w:tcPr>
                <w:tcW w:w="107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53A2D" w14:textId="77777777" w:rsidR="00786116" w:rsidRPr="00786116" w:rsidRDefault="003F3FF0" w:rsidP="00083535">
                <w:pPr>
                  <w:spacing w:line="300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es-ES"/>
                  </w:rPr>
                </w:pPr>
                <w:r w:rsidRPr="003F3FF0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86116" w:rsidRPr="00D03201" w14:paraId="0491DDE6" w14:textId="77777777" w:rsidTr="002B251B">
        <w:trPr>
          <w:gridAfter w:val="1"/>
          <w:wAfter w:w="13" w:type="dxa"/>
          <w:trHeight w:hRule="exact" w:val="113"/>
        </w:trPr>
        <w:tc>
          <w:tcPr>
            <w:tcW w:w="10760" w:type="dxa"/>
            <w:gridSpan w:val="4"/>
            <w:tcBorders>
              <w:top w:val="single" w:sz="4" w:space="0" w:color="auto"/>
            </w:tcBorders>
          </w:tcPr>
          <w:p w14:paraId="491D4FF9" w14:textId="77777777" w:rsidR="00786116" w:rsidRPr="00786116" w:rsidRDefault="0078611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8"/>
                <w:szCs w:val="8"/>
                <w:lang w:val="es-ES"/>
              </w:rPr>
            </w:pPr>
          </w:p>
        </w:tc>
      </w:tr>
      <w:tr w:rsidR="00786116" w:rsidRPr="00D03201" w14:paraId="71F06FC7" w14:textId="77777777" w:rsidTr="004702C6">
        <w:trPr>
          <w:trHeight w:val="510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AFA7D3F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Autores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387650855"/>
            <w:placeholder>
              <w:docPart w:val="CDE9121A90D04A269CFFA0A60A06E6E6"/>
            </w:placeholder>
            <w:showingPlcHdr/>
          </w:sdtPr>
          <w:sdtEndPr/>
          <w:sdtContent>
            <w:tc>
              <w:tcPr>
                <w:tcW w:w="980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3B8AC" w14:textId="77777777" w:rsidR="00786116" w:rsidRPr="007F33BC" w:rsidRDefault="007F33BC" w:rsidP="00786116">
                <w:pPr>
                  <w:spacing w:line="300" w:lineRule="auto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4702C6" w:rsidRPr="00D03201" w14:paraId="064DB61C" w14:textId="77777777" w:rsidTr="004702C6">
        <w:trPr>
          <w:trHeight w:hRule="exact" w:val="113"/>
        </w:trPr>
        <w:tc>
          <w:tcPr>
            <w:tcW w:w="971" w:type="dxa"/>
          </w:tcPr>
          <w:p w14:paraId="2FFD2892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02" w:type="dxa"/>
            <w:gridSpan w:val="4"/>
            <w:tcBorders>
              <w:top w:val="single" w:sz="4" w:space="0" w:color="auto"/>
            </w:tcBorders>
          </w:tcPr>
          <w:p w14:paraId="1E0A2582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4702C6" w:rsidRPr="00D03201" w14:paraId="05F3A6BF" w14:textId="77777777" w:rsidTr="004702C6">
        <w:trPr>
          <w:trHeight w:val="510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E500764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Filiación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s-ES"/>
            </w:rPr>
            <w:id w:val="-1907140615"/>
            <w:placeholder>
              <w:docPart w:val="F476F0B73E734FFE8D9340472CA6C7BD"/>
            </w:placeholder>
            <w:showingPlcHdr/>
          </w:sdtPr>
          <w:sdtEndPr/>
          <w:sdtContent>
            <w:tc>
              <w:tcPr>
                <w:tcW w:w="980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88283" w14:textId="77777777" w:rsidR="00786116" w:rsidRPr="007F33BC" w:rsidRDefault="007F33BC" w:rsidP="00786116">
                <w:pPr>
                  <w:spacing w:line="300" w:lineRule="auto"/>
                  <w:rPr>
                    <w:rFonts w:asciiTheme="minorHAnsi" w:hAnsiTheme="minorHAnsi" w:cstheme="minorHAnsi"/>
                    <w:sz w:val="20"/>
                    <w:szCs w:val="20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4702C6" w:rsidRPr="00D03201" w14:paraId="04EA4F16" w14:textId="77777777" w:rsidTr="004702C6">
        <w:trPr>
          <w:trHeight w:hRule="exact" w:val="113"/>
        </w:trPr>
        <w:tc>
          <w:tcPr>
            <w:tcW w:w="971" w:type="dxa"/>
          </w:tcPr>
          <w:p w14:paraId="6F50A7FA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02" w:type="dxa"/>
            <w:gridSpan w:val="4"/>
            <w:tcBorders>
              <w:top w:val="single" w:sz="4" w:space="0" w:color="auto"/>
            </w:tcBorders>
          </w:tcPr>
          <w:p w14:paraId="044923AD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86116" w14:paraId="53E90136" w14:textId="77777777" w:rsidTr="004702C6">
        <w:trPr>
          <w:trHeight w:val="454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BE8AB0D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1085350833"/>
            <w:placeholder>
              <w:docPart w:val="056817E9DBAF489BA944975B1234FFED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51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6E412" w14:textId="77777777" w:rsidR="00786116" w:rsidRPr="007F33BC" w:rsidRDefault="007B5AFE" w:rsidP="00786116">
                <w:pPr>
                  <w:spacing w:line="300" w:lineRule="auto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s-ES"/>
            </w:rPr>
            <w:id w:val="-96018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759851EA" w14:textId="77777777" w:rsidR="00786116" w:rsidRDefault="004702C6" w:rsidP="004702C6">
                <w:pPr>
                  <w:spacing w:line="300" w:lineRule="auto"/>
                  <w:jc w:val="righ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6F8B73DE" w14:textId="77777777" w:rsidR="00786116" w:rsidRDefault="00786116" w:rsidP="004702C6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0701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 posee intereses comerciales</w:t>
            </w:r>
          </w:p>
        </w:tc>
      </w:tr>
    </w:tbl>
    <w:p w14:paraId="2CE04E4F" w14:textId="77777777" w:rsidR="00786116" w:rsidRDefault="00786116" w:rsidP="00083535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3428F06F" w14:textId="77777777" w:rsidR="000F4528" w:rsidRDefault="000F4528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F4528" w:rsidRPr="00D03201" w14:paraId="13B08B7C" w14:textId="77777777" w:rsidTr="000F4528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219CB3F5" w14:textId="77777777" w:rsid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INTRODUCCIÓN: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262C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La introducción debe contener una breve declaración del conocimiento, hipótesis u objetivo. El párrafo inicial debe ser comprensible y de interés para los clínicos o científicos por igual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.</w:t>
            </w:r>
          </w:p>
        </w:tc>
      </w:tr>
      <w:tr w:rsidR="000F4528" w:rsidRPr="00D03201" w14:paraId="21ED5E29" w14:textId="77777777" w:rsidTr="007F5B9D">
        <w:trPr>
          <w:trHeight w:val="1134"/>
        </w:trPr>
        <w:tc>
          <w:tcPr>
            <w:tcW w:w="10762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d w:val="1288706231"/>
              <w:placeholder>
                <w:docPart w:val="2FD19B0B2E3842B7A01170B455479F97"/>
              </w:placeholder>
              <w:showingPlcHdr/>
            </w:sdtPr>
            <w:sdtEndPr/>
            <w:sdtContent>
              <w:p w14:paraId="76E3C07A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sdtContent>
          </w:sdt>
          <w:p w14:paraId="1A5BFD83" w14:textId="77777777" w:rsidR="000F4528" w:rsidRPr="007F33BC" w:rsidRDefault="000F4528" w:rsidP="007F5B9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619415D" w14:textId="77777777" w:rsidR="000F4528" w:rsidRPr="007F33BC" w:rsidRDefault="000F4528" w:rsidP="007F5B9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F4528" w:rsidRPr="00D03201" w14:paraId="424982DB" w14:textId="77777777" w:rsidTr="000F4528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2A42086A" w14:textId="77777777" w:rsidR="000F4528" w:rsidRP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14:paraId="0E7066A1" w14:textId="77777777" w:rsidTr="000F4528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192DD5D1" w14:textId="77777777" w:rsid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MÉTODOS:</w:t>
            </w:r>
          </w:p>
        </w:tc>
      </w:tr>
      <w:tr w:rsidR="000F4528" w:rsidRPr="00D03201" w14:paraId="5C5B3C6A" w14:textId="77777777" w:rsidTr="007F5B9D">
        <w:trPr>
          <w:trHeight w:val="1134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775063671"/>
            <w:placeholder>
              <w:docPart w:val="E8A35398246F49E095CBD74E28AA969B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091DEEB5" w14:textId="77777777" w:rsidR="000F4528" w:rsidRPr="007F33BC" w:rsidRDefault="000F4528" w:rsidP="00B262C9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4528" w:rsidRPr="00D03201" w14:paraId="5F8DDFE5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3329A439" w14:textId="77777777" w:rsidR="000F4528" w:rsidRP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14:paraId="20C1F8C5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60D32F14" w14:textId="77777777" w:rsid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RESULTADOS</w:t>
            </w: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0F4528" w:rsidRPr="00D03201" w14:paraId="3507C499" w14:textId="77777777" w:rsidTr="007F5B9D">
        <w:trPr>
          <w:trHeight w:val="1134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250006700"/>
            <w:placeholder>
              <w:docPart w:val="C3EAF8E9089E4CD0B0E95A5DF3C5EA3B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4C7163A0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4528" w:rsidRPr="00D03201" w14:paraId="5DB31B19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060DE266" w14:textId="77777777" w:rsidR="000F4528" w:rsidRP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:rsidRPr="00D03201" w14:paraId="5D52E0FC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3B238931" w14:textId="77777777" w:rsid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RELEVANCIA CLÍNICA (1-2 oraciones)</w:t>
            </w:r>
            <w:r w:rsidRPr="000F3354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4C2B3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proporcione el contexto para este estudio en términos de su importancia y relevancia clínica, en particular para el campo de la podología.</w:t>
            </w:r>
          </w:p>
        </w:tc>
      </w:tr>
      <w:tr w:rsidR="000F4528" w:rsidRPr="00D03201" w14:paraId="16EDBD3E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607781283"/>
            <w:placeholder>
              <w:docPart w:val="1698F62C016046E1B1A84980E7ECA35B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4F8E08A0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F5B9D" w:rsidRPr="00D03201" w14:paraId="3D3884F3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3981A234" w14:textId="77777777" w:rsidR="007F5B9D" w:rsidRPr="000F4528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7F5B9D" w:rsidRPr="00D03201" w14:paraId="121971A0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3C5132DF" w14:textId="77777777" w:rsidR="007F5B9D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REFERENCIAS (Las referencias son opcionales).</w:t>
            </w:r>
            <w:r w:rsidRPr="000F33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C2B3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Se recomienda una referencia abreviada para ahorrar espacio</w:t>
            </w:r>
          </w:p>
        </w:tc>
      </w:tr>
      <w:tr w:rsidR="007F5B9D" w:rsidRPr="00D03201" w14:paraId="3976D5FE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1038817477"/>
            <w:placeholder>
              <w:docPart w:val="C87B2B8522664D99836EEBA01EFC19BD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7528CE14" w14:textId="77777777" w:rsidR="007F5B9D" w:rsidRPr="007F33BC" w:rsidRDefault="007F5B9D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F5B9D" w:rsidRPr="00D03201" w14:paraId="50366511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1EFC4D83" w14:textId="77777777" w:rsidR="007F5B9D" w:rsidRPr="000F4528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7F5B9D" w:rsidRPr="00D03201" w14:paraId="3A3A61A8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51D02C25" w14:textId="77777777" w:rsidR="007F5B9D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AGRADECIMIENTOS (Los agradecimientos son opcionales)</w:t>
            </w:r>
          </w:p>
        </w:tc>
      </w:tr>
      <w:tr w:rsidR="007F5B9D" w:rsidRPr="00D03201" w14:paraId="4B9527DC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2103944715"/>
            <w:placeholder>
              <w:docPart w:val="F58F6994A09E4D308B498F43FEEB41F7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6CC1382E" w14:textId="77777777" w:rsidR="007F5B9D" w:rsidRPr="007F33BC" w:rsidRDefault="007F5B9D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3426F32C" w14:textId="77777777" w:rsidR="000F4528" w:rsidRDefault="000F4528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F5B9D" w:rsidRPr="00D03201" w14:paraId="525506F9" w14:textId="77777777" w:rsidTr="007F5B9D">
        <w:tc>
          <w:tcPr>
            <w:tcW w:w="10762" w:type="dxa"/>
            <w:tcBorders>
              <w:top w:val="nil"/>
              <w:left w:val="nil"/>
              <w:right w:val="nil"/>
            </w:tcBorders>
            <w:vAlign w:val="center"/>
          </w:tcPr>
          <w:p w14:paraId="554BA710" w14:textId="77777777" w:rsidR="007F5B9D" w:rsidRDefault="007F5B9D" w:rsidP="007F5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lastRenderedPageBreak/>
              <w:t xml:space="preserve">RESUMEN </w:t>
            </w:r>
            <w:r w:rsidRPr="002416B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Incluya figuras y tablas</w:t>
            </w:r>
          </w:p>
        </w:tc>
      </w:tr>
      <w:tr w:rsidR="007F5B9D" w:rsidRPr="00D03201" w14:paraId="554F6FAA" w14:textId="77777777" w:rsidTr="007F5B9D">
        <w:trPr>
          <w:trHeight w:val="12076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1570538470"/>
            <w:placeholder>
              <w:docPart w:val="A9631FD7C0EE4E418816542DD9779A84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22F96975" w14:textId="77777777" w:rsidR="007F5B9D" w:rsidRPr="007F33BC" w:rsidRDefault="007F5B9D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637BB581" w14:textId="77777777" w:rsidR="007F5B9D" w:rsidRDefault="007F5B9D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1BEF1385" w14:textId="77777777" w:rsidR="005B4AF1" w:rsidRPr="00083535" w:rsidRDefault="005B4AF1" w:rsidP="00F25FCB">
      <w:pPr>
        <w:rPr>
          <w:lang w:val="es-ES"/>
        </w:rPr>
      </w:pPr>
    </w:p>
    <w:sectPr w:rsidR="005B4AF1" w:rsidRPr="00083535" w:rsidSect="00443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07" w:right="567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4E70" w14:textId="77777777" w:rsidR="006157A8" w:rsidRDefault="006157A8" w:rsidP="00083535">
      <w:r>
        <w:separator/>
      </w:r>
    </w:p>
  </w:endnote>
  <w:endnote w:type="continuationSeparator" w:id="0">
    <w:p w14:paraId="45DA323B" w14:textId="77777777" w:rsidR="006157A8" w:rsidRDefault="006157A8" w:rsidP="0008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BDE" w14:textId="77777777" w:rsidR="004E73DE" w:rsidRDefault="004E73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95"/>
      <w:gridCol w:w="1182"/>
      <w:gridCol w:w="4795"/>
    </w:tblGrid>
    <w:tr w:rsidR="004C2B3E" w14:paraId="38CD521B" w14:textId="77777777" w:rsidTr="00411F7F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710465FD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0C97C77" w14:textId="77777777" w:rsidR="004C2B3E" w:rsidRPr="009E1C32" w:rsidRDefault="003E0D3D" w:rsidP="004C2B3E">
          <w:pPr>
            <w:pStyle w:val="Sinespaciado"/>
            <w:rPr>
              <w:rFonts w:asciiTheme="majorHAnsi" w:hAnsiTheme="majorHAnsi"/>
              <w:sz w:val="18"/>
              <w:szCs w:val="18"/>
            </w:rPr>
          </w:pPr>
          <w:r w:rsidRPr="003E0D3D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t>1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3E0D3D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t>2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5CB8CE40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C2B3E" w14:paraId="7C4144B7" w14:textId="77777777" w:rsidTr="004439A6">
      <w:trPr>
        <w:trHeight w:val="153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37D39C04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C1526DC" w14:textId="77777777" w:rsidR="004C2B3E" w:rsidRDefault="004C2B3E" w:rsidP="004C2B3E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6280A4DB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6148B" w14:textId="77777777" w:rsidR="004C2B3E" w:rsidRDefault="004C2B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6C1" w14:textId="77777777" w:rsidR="004E73DE" w:rsidRDefault="004E73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5CF0" w14:textId="77777777" w:rsidR="006157A8" w:rsidRDefault="006157A8" w:rsidP="00083535">
      <w:r>
        <w:separator/>
      </w:r>
    </w:p>
  </w:footnote>
  <w:footnote w:type="continuationSeparator" w:id="0">
    <w:p w14:paraId="21A98F2F" w14:textId="77777777" w:rsidR="006157A8" w:rsidRDefault="006157A8" w:rsidP="0008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170F" w14:textId="77777777" w:rsidR="004E73DE" w:rsidRDefault="004E73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BCD5" w14:textId="77777777" w:rsidR="00083535" w:rsidRDefault="00AE0A52">
    <w:pPr>
      <w:pStyle w:val="Encabezado"/>
    </w:pP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E749A7" wp14:editId="14013F39">
              <wp:simplePos x="0" y="0"/>
              <wp:positionH relativeFrom="column">
                <wp:posOffset>4890135</wp:posOffset>
              </wp:positionH>
              <wp:positionV relativeFrom="paragraph">
                <wp:posOffset>784225</wp:posOffset>
              </wp:positionV>
              <wp:extent cx="1943100" cy="426720"/>
              <wp:effectExtent l="0" t="0" r="0" b="0"/>
              <wp:wrapNone/>
              <wp:docPr id="47" name="Cuadro de text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2CBEE" w14:textId="77777777" w:rsidR="00083535" w:rsidRPr="00212247" w:rsidRDefault="00F1440D" w:rsidP="00A45078">
                          <w:pPr>
                            <w:jc w:val="right"/>
                            <w:rPr>
                              <w:rFonts w:ascii="Franklin Gothic Demi" w:hAnsi="Franklin Gothic Demi"/>
                              <w:color w:val="44546A" w:themeColor="text2"/>
                              <w:spacing w:val="30"/>
                              <w:sz w:val="60"/>
                              <w:szCs w:val="60"/>
                            </w:rPr>
                          </w:pPr>
                          <w:r w:rsidRPr="00212247">
                            <w:rPr>
                              <w:rFonts w:ascii="Franklin Gothic Demi" w:eastAsiaTheme="majorEastAsia" w:hAnsi="Franklin Gothic Demi" w:cstheme="majorBidi"/>
                              <w:b/>
                              <w:color w:val="44546A" w:themeColor="text2"/>
                              <w:spacing w:val="30"/>
                              <w:sz w:val="60"/>
                              <w:szCs w:val="60"/>
                            </w:rPr>
                            <w:t>Póster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749A7" id="_x0000_t202" coordsize="21600,21600" o:spt="202" path="m,l,21600r21600,l21600,xe">
              <v:stroke joinstyle="miter"/>
              <v:path gradientshapeok="t" o:connecttype="rect"/>
            </v:shapetype>
            <v:shape id="Cuadro de texto 47" o:spid="_x0000_s1026" type="#_x0000_t202" style="position:absolute;margin-left:385.05pt;margin-top:61.75pt;width:153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" fillcolor="white [3201]" stroked="f" strokeweight=".5pt">
              <v:textbox inset=",0,,0">
                <w:txbxContent>
                  <w:p w14:paraId="1772CBEE" w14:textId="77777777" w:rsidR="00083535" w:rsidRPr="00212247" w:rsidRDefault="00F1440D" w:rsidP="00A45078">
                    <w:pPr>
                      <w:jc w:val="right"/>
                      <w:rPr>
                        <w:rFonts w:ascii="Franklin Gothic Demi" w:hAnsi="Franklin Gothic Demi"/>
                        <w:color w:val="44546A" w:themeColor="text2"/>
                        <w:spacing w:val="30"/>
                        <w:sz w:val="60"/>
                        <w:szCs w:val="60"/>
                      </w:rPr>
                    </w:pPr>
                    <w:r w:rsidRPr="00212247">
                      <w:rPr>
                        <w:rFonts w:ascii="Franklin Gothic Demi" w:eastAsiaTheme="majorEastAsia" w:hAnsi="Franklin Gothic Demi" w:cstheme="majorBidi"/>
                        <w:b/>
                        <w:color w:val="44546A" w:themeColor="text2"/>
                        <w:spacing w:val="30"/>
                        <w:sz w:val="60"/>
                        <w:szCs w:val="60"/>
                      </w:rPr>
                      <w:t>Póster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0EE31FFD" wp14:editId="3A4EDBD1">
          <wp:simplePos x="0" y="0"/>
          <wp:positionH relativeFrom="column">
            <wp:posOffset>4518660</wp:posOffset>
          </wp:positionH>
          <wp:positionV relativeFrom="paragraph">
            <wp:posOffset>-389255</wp:posOffset>
          </wp:positionV>
          <wp:extent cx="2209800" cy="1059180"/>
          <wp:effectExtent l="0" t="0" r="0" b="7620"/>
          <wp:wrapThrough wrapText="bothSides">
            <wp:wrapPolygon edited="0">
              <wp:start x="0" y="0"/>
              <wp:lineTo x="0" y="21367"/>
              <wp:lineTo x="21414" y="21367"/>
              <wp:lineTo x="214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6672" behindDoc="0" locked="0" layoutInCell="1" allowOverlap="1" wp14:anchorId="7E53AF86" wp14:editId="6B819646">
          <wp:simplePos x="0" y="0"/>
          <wp:positionH relativeFrom="column">
            <wp:posOffset>53340</wp:posOffset>
          </wp:positionH>
          <wp:positionV relativeFrom="paragraph">
            <wp:posOffset>450850</wp:posOffset>
          </wp:positionV>
          <wp:extent cx="937260" cy="677545"/>
          <wp:effectExtent l="0" t="0" r="0" b="8255"/>
          <wp:wrapThrough wrapText="bothSides">
            <wp:wrapPolygon edited="0">
              <wp:start x="0" y="0"/>
              <wp:lineTo x="0" y="21256"/>
              <wp:lineTo x="21073" y="21256"/>
              <wp:lineTo x="21073" y="12754"/>
              <wp:lineTo x="20195" y="1215"/>
              <wp:lineTo x="19756" y="0"/>
              <wp:lineTo x="0" y="0"/>
            </wp:wrapPolygon>
          </wp:wrapThrough>
          <wp:docPr id="9501578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157819" name="Imagen 9501578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5648" behindDoc="0" locked="0" layoutInCell="1" allowOverlap="1" wp14:anchorId="656ED92A" wp14:editId="688E0316">
          <wp:simplePos x="0" y="0"/>
          <wp:positionH relativeFrom="column">
            <wp:posOffset>1065530</wp:posOffset>
          </wp:positionH>
          <wp:positionV relativeFrom="paragraph">
            <wp:posOffset>563245</wp:posOffset>
          </wp:positionV>
          <wp:extent cx="1044575" cy="502920"/>
          <wp:effectExtent l="0" t="0" r="3175" b="0"/>
          <wp:wrapThrough wrapText="bothSides">
            <wp:wrapPolygon edited="0">
              <wp:start x="0" y="0"/>
              <wp:lineTo x="0" y="20455"/>
              <wp:lineTo x="21272" y="20455"/>
              <wp:lineTo x="21272" y="0"/>
              <wp:lineTo x="0" y="0"/>
            </wp:wrapPolygon>
          </wp:wrapThrough>
          <wp:docPr id="947605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0519" name="Imagen 9476051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3" b="4017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3600" behindDoc="0" locked="0" layoutInCell="1" allowOverlap="1" wp14:anchorId="2B19533D" wp14:editId="059B0263">
          <wp:simplePos x="0" y="0"/>
          <wp:positionH relativeFrom="column">
            <wp:posOffset>160020</wp:posOffset>
          </wp:positionH>
          <wp:positionV relativeFrom="paragraph">
            <wp:posOffset>-221615</wp:posOffset>
          </wp:positionV>
          <wp:extent cx="1965325" cy="508000"/>
          <wp:effectExtent l="0" t="0" r="0" b="6350"/>
          <wp:wrapThrough wrapText="bothSides">
            <wp:wrapPolygon edited="0">
              <wp:start x="1466" y="0"/>
              <wp:lineTo x="0" y="2430"/>
              <wp:lineTo x="0" y="14580"/>
              <wp:lineTo x="837" y="21060"/>
              <wp:lineTo x="3769" y="21060"/>
              <wp:lineTo x="21356" y="21060"/>
              <wp:lineTo x="21356" y="13770"/>
              <wp:lineTo x="19053" y="2430"/>
              <wp:lineTo x="18006" y="0"/>
              <wp:lineTo x="1466" y="0"/>
            </wp:wrapPolygon>
          </wp:wrapThrough>
          <wp:docPr id="40289849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98490" name="Imagen 40289849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A91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B73E6C" wp14:editId="5EE28063">
              <wp:simplePos x="0" y="0"/>
              <wp:positionH relativeFrom="column">
                <wp:posOffset>-360045</wp:posOffset>
              </wp:positionH>
              <wp:positionV relativeFrom="paragraph">
                <wp:posOffset>1220470</wp:posOffset>
              </wp:positionV>
              <wp:extent cx="7566660" cy="0"/>
              <wp:effectExtent l="0" t="0" r="0" b="0"/>
              <wp:wrapNone/>
              <wp:docPr id="77" name="Conector rect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2D4AC" id="Conector recto 7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96.1pt" to="567.4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6D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083535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6436EC" wp14:editId="499BD739">
              <wp:simplePos x="0" y="0"/>
              <wp:positionH relativeFrom="rightMargin">
                <wp:posOffset>-6956425</wp:posOffset>
              </wp:positionH>
              <wp:positionV relativeFrom="page">
                <wp:posOffset>15240</wp:posOffset>
              </wp:positionV>
              <wp:extent cx="71755" cy="1655445"/>
              <wp:effectExtent l="0" t="0" r="23495" b="20955"/>
              <wp:wrapNone/>
              <wp:docPr id="5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5544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24AAA97" id="Rectangle 2" o:spid="_x0000_s1026" style="position:absolute;margin-left:-547.75pt;margin-top:1.2pt;width:5.65pt;height:130.3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" fillcolor="#5b9bd5 [3208]" strokecolor="#1f4d78 [1608]">
              <w10:wrap anchorx="margin" anchory="page"/>
            </v:rect>
          </w:pict>
        </mc:Fallback>
      </mc:AlternateContent>
    </w:r>
    <w:r w:rsidR="00083535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9C773A" wp14:editId="5F96DDE3">
              <wp:simplePos x="0" y="0"/>
              <wp:positionH relativeFrom="rightMargin">
                <wp:posOffset>88265</wp:posOffset>
              </wp:positionH>
              <wp:positionV relativeFrom="page">
                <wp:posOffset>13335</wp:posOffset>
              </wp:positionV>
              <wp:extent cx="71755" cy="1655445"/>
              <wp:effectExtent l="0" t="0" r="23495" b="20955"/>
              <wp:wrapNone/>
              <wp:docPr id="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5544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98DAAE7" id="Rectangle 2" o:spid="_x0000_s1026" style="position:absolute;margin-left:6.95pt;margin-top:1.05pt;width:5.65pt;height:1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" fillcolor="#5b9bd5 [3208]" strokecolor="#1f4d78 [1608]">
              <w10:wrap anchorx="margin" anchory="page"/>
            </v:rect>
          </w:pict>
        </mc:Fallback>
      </mc:AlternateContent>
    </w:r>
    <w:r w:rsidR="00083535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B2402" wp14:editId="413132B3">
              <wp:simplePos x="0" y="0"/>
              <wp:positionH relativeFrom="rightMargin">
                <wp:posOffset>768985</wp:posOffset>
              </wp:positionH>
              <wp:positionV relativeFrom="page">
                <wp:posOffset>29845</wp:posOffset>
              </wp:positionV>
              <wp:extent cx="71755" cy="1655445"/>
              <wp:effectExtent l="0" t="0" r="23495" b="20955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5544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E7FF55C" id="Rectangle 2" o:spid="_x0000_s1026" style="position:absolute;margin-left:60.55pt;margin-top:2.35pt;width:5.65pt;height:1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" fillcolor="#5b9bd5 [3208]" strokecolor="#1f4d78 [1608]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46F0" w14:textId="77777777" w:rsidR="004E73DE" w:rsidRDefault="004E73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5UmSYg1E4lQlHgIu9oW93ZDKmIzU1/vp1ICNb5ug58dr7SUfhExvrCojKxKFI+s18ZMeEJpgKBFUuUn/wK/4Lw==" w:salt="z5ZwkkaRfOMRktT73j78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8"/>
    <w:rsid w:val="00012CDE"/>
    <w:rsid w:val="00043979"/>
    <w:rsid w:val="0007013B"/>
    <w:rsid w:val="00083535"/>
    <w:rsid w:val="000B0D69"/>
    <w:rsid w:val="000E2401"/>
    <w:rsid w:val="000F4528"/>
    <w:rsid w:val="001038CD"/>
    <w:rsid w:val="00192A64"/>
    <w:rsid w:val="00212247"/>
    <w:rsid w:val="0023583D"/>
    <w:rsid w:val="002416B1"/>
    <w:rsid w:val="00245D4C"/>
    <w:rsid w:val="00252981"/>
    <w:rsid w:val="002B251B"/>
    <w:rsid w:val="00316D54"/>
    <w:rsid w:val="003A3F6F"/>
    <w:rsid w:val="003E0D3D"/>
    <w:rsid w:val="003F3FF0"/>
    <w:rsid w:val="00401F81"/>
    <w:rsid w:val="004439A6"/>
    <w:rsid w:val="004702C6"/>
    <w:rsid w:val="00490493"/>
    <w:rsid w:val="004A520F"/>
    <w:rsid w:val="004C2B3E"/>
    <w:rsid w:val="004E73DE"/>
    <w:rsid w:val="00540777"/>
    <w:rsid w:val="0057092B"/>
    <w:rsid w:val="005B4AF1"/>
    <w:rsid w:val="006157A8"/>
    <w:rsid w:val="00626C92"/>
    <w:rsid w:val="00657AB1"/>
    <w:rsid w:val="006A0E71"/>
    <w:rsid w:val="00773A10"/>
    <w:rsid w:val="00786116"/>
    <w:rsid w:val="007925B7"/>
    <w:rsid w:val="007958FC"/>
    <w:rsid w:val="007B5AFE"/>
    <w:rsid w:val="007C3532"/>
    <w:rsid w:val="007F33BC"/>
    <w:rsid w:val="007F5B9D"/>
    <w:rsid w:val="00811CCC"/>
    <w:rsid w:val="008834AC"/>
    <w:rsid w:val="009008C4"/>
    <w:rsid w:val="009059D1"/>
    <w:rsid w:val="00977D0D"/>
    <w:rsid w:val="009938D2"/>
    <w:rsid w:val="009A3878"/>
    <w:rsid w:val="009E0077"/>
    <w:rsid w:val="00A1652B"/>
    <w:rsid w:val="00A45078"/>
    <w:rsid w:val="00A528F4"/>
    <w:rsid w:val="00A9754E"/>
    <w:rsid w:val="00AE0A52"/>
    <w:rsid w:val="00B262C9"/>
    <w:rsid w:val="00B91D64"/>
    <w:rsid w:val="00C85F5A"/>
    <w:rsid w:val="00C86747"/>
    <w:rsid w:val="00CF30B0"/>
    <w:rsid w:val="00D03201"/>
    <w:rsid w:val="00D737D7"/>
    <w:rsid w:val="00D9214B"/>
    <w:rsid w:val="00D97952"/>
    <w:rsid w:val="00DB5522"/>
    <w:rsid w:val="00E011CE"/>
    <w:rsid w:val="00E2258F"/>
    <w:rsid w:val="00E22F3F"/>
    <w:rsid w:val="00E30488"/>
    <w:rsid w:val="00E4706A"/>
    <w:rsid w:val="00E70351"/>
    <w:rsid w:val="00F01988"/>
    <w:rsid w:val="00F1440D"/>
    <w:rsid w:val="00F25FCB"/>
    <w:rsid w:val="00F56371"/>
    <w:rsid w:val="00F95A91"/>
    <w:rsid w:val="00FF1FFE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E3811"/>
  <w15:chartTrackingRefBased/>
  <w15:docId w15:val="{F43E75D2-CFD2-4423-9CAE-7F86DA2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35"/>
    <w:pPr>
      <w:spacing w:after="0" w:line="240" w:lineRule="auto"/>
    </w:pPr>
    <w:rPr>
      <w:rFonts w:ascii="Times New Roman" w:eastAsia="MS Mincho" w:hAnsi="Times New Roman" w:cs="Times New Roman"/>
      <w:sz w:val="16"/>
      <w:szCs w:val="16"/>
      <w:lang w:val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5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0835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835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535"/>
    <w:rPr>
      <w:lang w:val="es-ES_tradnl"/>
    </w:rPr>
  </w:style>
  <w:style w:type="paragraph" w:styleId="Sinespaciado">
    <w:name w:val="No Spacing"/>
    <w:link w:val="SinespaciadoCar"/>
    <w:uiPriority w:val="1"/>
    <w:qFormat/>
    <w:rsid w:val="00083535"/>
    <w:pPr>
      <w:spacing w:after="0" w:line="240" w:lineRule="auto"/>
    </w:pPr>
    <w:rPr>
      <w:rFonts w:eastAsiaTheme="minorEastAsia"/>
      <w:lang w:bidi="ar-S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3535"/>
    <w:rPr>
      <w:rFonts w:eastAsiaTheme="minorEastAsia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083535"/>
    <w:rPr>
      <w:color w:val="808080"/>
    </w:rPr>
  </w:style>
  <w:style w:type="table" w:styleId="Tablaconcuadrcula">
    <w:name w:val="Table Grid"/>
    <w:basedOn w:val="Tablanormal"/>
    <w:uiPriority w:val="39"/>
    <w:rsid w:val="0078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flopez\flopez\FLOPEZ\clientes\Consejo%20de%20pod&#243;logos\55%20Congreso\Ponencias\POSTER_55%20CNP_mod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379DF9192B4409BBAD7774D4C6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23B4-F4FD-4F9E-A014-D4D8BB2CBDCB}"/>
      </w:docPartPr>
      <w:docPartBody>
        <w:p w:rsidR="00A47F90" w:rsidRDefault="00A47F90">
          <w:pPr>
            <w:pStyle w:val="66379DF9192B4409BBAD7774D4C6054A"/>
          </w:pPr>
          <w:r w:rsidRPr="003F3FF0">
            <w:rPr>
              <w:rStyle w:val="Textodelmarcadordeposicin"/>
              <w:rFonts w:cstheme="minorHAnsi"/>
              <w:b/>
              <w:bCs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DE9121A90D04A269CFFA0A60A06E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10BE5-6B30-4603-B862-64E5CECE11AF}"/>
      </w:docPartPr>
      <w:docPartBody>
        <w:p w:rsidR="00A47F90" w:rsidRDefault="00A47F90">
          <w:pPr>
            <w:pStyle w:val="CDE9121A90D04A269CFFA0A60A06E6E6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476F0B73E734FFE8D9340472CA6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59C5-4E7B-4B92-B6D7-3D9D96C8D924}"/>
      </w:docPartPr>
      <w:docPartBody>
        <w:p w:rsidR="00A47F90" w:rsidRDefault="00A47F90">
          <w:pPr>
            <w:pStyle w:val="F476F0B73E734FFE8D9340472CA6C7BD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56817E9DBAF489BA944975B1234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8636-466C-40E5-839D-E5046D9EED87}"/>
      </w:docPartPr>
      <w:docPartBody>
        <w:p w:rsidR="00A47F90" w:rsidRDefault="00A47F90">
          <w:pPr>
            <w:pStyle w:val="056817E9DBAF489BA944975B1234FFED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FD19B0B2E3842B7A01170B45547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3898-76BA-4C48-92EF-6AA8E11B6A87}"/>
      </w:docPartPr>
      <w:docPartBody>
        <w:p w:rsidR="00A47F90" w:rsidRDefault="00A47F90">
          <w:pPr>
            <w:pStyle w:val="2FD19B0B2E3842B7A01170B455479F97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8A35398246F49E095CBD74E28AA9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7FE6-B44F-4BC4-8CC6-30A713AA5B8A}"/>
      </w:docPartPr>
      <w:docPartBody>
        <w:p w:rsidR="00A47F90" w:rsidRDefault="00A47F90">
          <w:pPr>
            <w:pStyle w:val="E8A35398246F49E095CBD74E28AA969B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3EAF8E9089E4CD0B0E95A5DF3C5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8FD6-5AD5-43B5-9D1B-11E0C6A77444}"/>
      </w:docPartPr>
      <w:docPartBody>
        <w:p w:rsidR="00A47F90" w:rsidRDefault="00A47F90">
          <w:pPr>
            <w:pStyle w:val="C3EAF8E9089E4CD0B0E95A5DF3C5EA3B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698F62C016046E1B1A84980E7EC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EF2C-6F36-4A64-BE49-4E426BD8AE5F}"/>
      </w:docPartPr>
      <w:docPartBody>
        <w:p w:rsidR="00A47F90" w:rsidRDefault="00A47F90">
          <w:pPr>
            <w:pStyle w:val="1698F62C016046E1B1A84980E7ECA35B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87B2B8522664D99836EEBA01EFC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764F-A948-4DEA-99EB-16ACDD4FBF51}"/>
      </w:docPartPr>
      <w:docPartBody>
        <w:p w:rsidR="00A47F90" w:rsidRDefault="00A47F90">
          <w:pPr>
            <w:pStyle w:val="C87B2B8522664D99836EEBA01EFC19BD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58F6994A09E4D308B498F43FEEB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19A5-DB7C-439D-8FB8-BAC1D0077174}"/>
      </w:docPartPr>
      <w:docPartBody>
        <w:p w:rsidR="00A47F90" w:rsidRDefault="00A47F90">
          <w:pPr>
            <w:pStyle w:val="F58F6994A09E4D308B498F43FEEB41F7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9631FD7C0EE4E418816542DD977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0E3D-D612-4B71-83CF-F97D9E0D3908}"/>
      </w:docPartPr>
      <w:docPartBody>
        <w:p w:rsidR="00A47F90" w:rsidRDefault="00A47F90">
          <w:pPr>
            <w:pStyle w:val="A9631FD7C0EE4E418816542DD9779A84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90"/>
    <w:rsid w:val="001038CD"/>
    <w:rsid w:val="00A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66379DF9192B4409BBAD7774D4C6054A">
    <w:name w:val="66379DF9192B4409BBAD7774D4C6054A"/>
  </w:style>
  <w:style w:type="paragraph" w:customStyle="1" w:styleId="CDE9121A90D04A269CFFA0A60A06E6E6">
    <w:name w:val="CDE9121A90D04A269CFFA0A60A06E6E6"/>
  </w:style>
  <w:style w:type="paragraph" w:customStyle="1" w:styleId="F476F0B73E734FFE8D9340472CA6C7BD">
    <w:name w:val="F476F0B73E734FFE8D9340472CA6C7BD"/>
  </w:style>
  <w:style w:type="paragraph" w:customStyle="1" w:styleId="056817E9DBAF489BA944975B1234FFED">
    <w:name w:val="056817E9DBAF489BA944975B1234FFED"/>
  </w:style>
  <w:style w:type="paragraph" w:customStyle="1" w:styleId="2FD19B0B2E3842B7A01170B455479F97">
    <w:name w:val="2FD19B0B2E3842B7A01170B455479F97"/>
  </w:style>
  <w:style w:type="paragraph" w:customStyle="1" w:styleId="E8A35398246F49E095CBD74E28AA969B">
    <w:name w:val="E8A35398246F49E095CBD74E28AA969B"/>
  </w:style>
  <w:style w:type="paragraph" w:customStyle="1" w:styleId="C3EAF8E9089E4CD0B0E95A5DF3C5EA3B">
    <w:name w:val="C3EAF8E9089E4CD0B0E95A5DF3C5EA3B"/>
  </w:style>
  <w:style w:type="paragraph" w:customStyle="1" w:styleId="1698F62C016046E1B1A84980E7ECA35B">
    <w:name w:val="1698F62C016046E1B1A84980E7ECA35B"/>
  </w:style>
  <w:style w:type="paragraph" w:customStyle="1" w:styleId="C87B2B8522664D99836EEBA01EFC19BD">
    <w:name w:val="C87B2B8522664D99836EEBA01EFC19BD"/>
  </w:style>
  <w:style w:type="paragraph" w:customStyle="1" w:styleId="F58F6994A09E4D308B498F43FEEB41F7">
    <w:name w:val="F58F6994A09E4D308B498F43FEEB41F7"/>
  </w:style>
  <w:style w:type="paragraph" w:customStyle="1" w:styleId="A9631FD7C0EE4E418816542DD9779A84">
    <w:name w:val="A9631FD7C0EE4E418816542DD9779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1A1E-6F6C-4324-A46B-7810D85F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POSTER_55 CNP_mod.2.dotx</Template>
  <TotalTime>0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flopez</dc:creator>
  <cp:keywords/>
  <dc:description/>
  <cp:lastModifiedBy>Fernando López</cp:lastModifiedBy>
  <cp:revision>1</cp:revision>
  <cp:lastPrinted>2023-01-23T14:47:00Z</cp:lastPrinted>
  <dcterms:created xsi:type="dcterms:W3CDTF">2025-11-25T12:30:00Z</dcterms:created>
  <dcterms:modified xsi:type="dcterms:W3CDTF">2025-11-25T12:30:00Z</dcterms:modified>
</cp:coreProperties>
</file>